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8"/>
        <w:gridCol w:w="270"/>
        <w:gridCol w:w="3422"/>
      </w:tblGrid>
      <w:tr w:rsidR="00EB4ECF" w:rsidRPr="00C13596" w14:paraId="44B289ED" w14:textId="77777777" w:rsidTr="001D14DB">
        <w:trPr>
          <w:cantSplit/>
          <w:trHeight w:hRule="exact" w:val="504"/>
        </w:trPr>
        <w:tc>
          <w:tcPr>
            <w:tcW w:w="10718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</w:tcBorders>
            <w:shd w:val="clear" w:color="auto" w:fill="4B4B4B"/>
            <w:vAlign w:val="center"/>
          </w:tcPr>
          <w:p w14:paraId="4A302CBF" w14:textId="6AE5568B" w:rsidR="00EB4ECF" w:rsidRPr="00C86E45" w:rsidRDefault="00241B8B" w:rsidP="00C13596">
            <w:pPr>
              <w:pStyle w:val="SchoolName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Seneca Bible Baptist Academy 2018-2019               </w:t>
            </w:r>
          </w:p>
        </w:tc>
        <w:tc>
          <w:tcPr>
            <w:tcW w:w="270" w:type="dxa"/>
            <w:tcBorders>
              <w:top w:val="single" w:sz="4" w:space="0" w:color="707070"/>
              <w:bottom w:val="single" w:sz="4" w:space="0" w:color="707070"/>
            </w:tcBorders>
            <w:shd w:val="clear" w:color="auto" w:fill="4B4B4B"/>
            <w:vAlign w:val="center"/>
          </w:tcPr>
          <w:p w14:paraId="35318ACE" w14:textId="77777777" w:rsidR="00EB4ECF" w:rsidRPr="00C13596" w:rsidRDefault="00EB4ECF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4B4B4B"/>
            <w:vAlign w:val="center"/>
          </w:tcPr>
          <w:p w14:paraId="48A6DE7F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</w:tr>
      <w:tr w:rsidR="00EB4ECF" w:rsidRPr="00C13596" w14:paraId="2360C765" w14:textId="77777777" w:rsidTr="006969C3">
        <w:trPr>
          <w:cantSplit/>
          <w:trHeight w:hRule="exact" w:val="173"/>
        </w:trPr>
        <w:tc>
          <w:tcPr>
            <w:tcW w:w="10718" w:type="dxa"/>
            <w:tcBorders>
              <w:top w:val="single" w:sz="4" w:space="0" w:color="707070"/>
            </w:tcBorders>
            <w:shd w:val="clear" w:color="auto" w:fill="auto"/>
          </w:tcPr>
          <w:p w14:paraId="10621022" w14:textId="77777777" w:rsidR="00EB4ECF" w:rsidRPr="00C13596" w:rsidRDefault="00EB4ECF" w:rsidP="00F0654E">
            <w:pPr>
              <w:pStyle w:val="Heading3"/>
              <w:rPr>
                <w:rFonts w:ascii="Verdana" w:hAnsi="Verdana"/>
                <w:i/>
              </w:rPr>
            </w:pPr>
          </w:p>
        </w:tc>
        <w:tc>
          <w:tcPr>
            <w:tcW w:w="270" w:type="dxa"/>
            <w:tcBorders>
              <w:top w:val="single" w:sz="4" w:space="0" w:color="707070"/>
            </w:tcBorders>
            <w:shd w:val="clear" w:color="auto" w:fill="auto"/>
          </w:tcPr>
          <w:p w14:paraId="1D11A353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</w:tcBorders>
            <w:shd w:val="clear" w:color="auto" w:fill="auto"/>
          </w:tcPr>
          <w:p w14:paraId="48B358C1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</w:tr>
      <w:tr w:rsidR="0021778B" w:rsidRPr="00C13596" w14:paraId="55CF2EF5" w14:textId="77777777" w:rsidTr="006969C3">
        <w:trPr>
          <w:cantSplit/>
        </w:trPr>
        <w:tc>
          <w:tcPr>
            <w:tcW w:w="10718" w:type="dxa"/>
            <w:tcBorders>
              <w:bottom w:val="single" w:sz="4" w:space="0" w:color="70707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3"/>
              <w:gridCol w:w="207"/>
              <w:gridCol w:w="3423"/>
              <w:gridCol w:w="222"/>
              <w:gridCol w:w="3423"/>
            </w:tblGrid>
            <w:tr w:rsidR="00A5781A" w:rsidRPr="00C13596" w14:paraId="7611463E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4CBAF3AD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CE3B04" w14:textId="77777777" w:rsidR="00034235" w:rsidRPr="007038DD" w:rsidRDefault="00D139B7" w:rsidP="001C3F9D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August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034235" w:rsidRPr="00C13596" w14:paraId="10527279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230AE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668F6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97EE1B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96688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352ABC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B5358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D4587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780DDC" w:rsidRPr="00C13596" w14:paraId="2E908D98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45FE4A13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76C84A2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9290A81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684AD90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B0337B7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57D4F7B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35F0005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</w:tr>
                  <w:tr w:rsidR="00780DDC" w:rsidRPr="00C13596" w14:paraId="17E30B86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7A94C885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8DDA162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9850B3D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00CE671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9F1819A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105B0DD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25EBF70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</w:tr>
                  <w:tr w:rsidR="00780DDC" w:rsidRPr="00C13596" w14:paraId="5989FCC5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7C3DDED4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6C9A7255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7C2128E0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F2A1F46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DFE8AAF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91B35A4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3E594CB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18</w:t>
                        </w:r>
                      </w:p>
                    </w:tc>
                  </w:tr>
                  <w:tr w:rsidR="00780DDC" w:rsidRPr="00C13596" w14:paraId="75AAB3B3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DB30748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82B1657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80508DC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431A022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ED92BBD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C6FE75F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C0C0F0F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</w:tr>
                  <w:tr w:rsidR="00780DDC" w:rsidRPr="00C13596" w14:paraId="41F9B95A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30BCC09B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435C769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E2FDD77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D4FDB4B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B9CCDDE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992C724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780DDC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EEE95E8" w14:textId="77777777" w:rsidR="00780DDC" w:rsidRPr="00780DDC" w:rsidRDefault="00780DDC" w:rsidP="00780DDC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</w:tr>
                  <w:tr w:rsidR="00780DDC" w:rsidRPr="00C13596" w14:paraId="0434007E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244883E5" w14:textId="77777777" w:rsidR="00780DDC" w:rsidRPr="00780DDC" w:rsidRDefault="00780DDC" w:rsidP="00780DDC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CF8A5A3" w14:textId="77777777" w:rsidR="00780DDC" w:rsidRPr="00780DDC" w:rsidRDefault="00780DDC" w:rsidP="00780DDC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39F70F98" w14:textId="77777777" w:rsidR="00780DDC" w:rsidRPr="00780DDC" w:rsidRDefault="00780DDC" w:rsidP="00780DDC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61E0898" w14:textId="77777777" w:rsidR="00780DDC" w:rsidRPr="00780DDC" w:rsidRDefault="00780DDC" w:rsidP="00780DDC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93C88E8" w14:textId="77777777" w:rsidR="00780DDC" w:rsidRPr="00780DDC" w:rsidRDefault="00780DDC" w:rsidP="00780DDC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25D1662" w14:textId="77777777" w:rsidR="00780DDC" w:rsidRPr="00780DDC" w:rsidRDefault="00780DDC" w:rsidP="00780DDC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83068DF" w14:textId="77777777" w:rsidR="00780DDC" w:rsidRPr="00780DDC" w:rsidRDefault="00780DDC" w:rsidP="00780DDC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5A03A535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58E5CE60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2717E10B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2B16D7" w14:textId="77777777" w:rsidR="00034235" w:rsidRPr="007038DD" w:rsidRDefault="00D139B7" w:rsidP="001C3F9D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September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034235" w:rsidRPr="00C13596" w14:paraId="31813D57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21198C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DDE354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66F4B1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C608B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4902DC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FF9C7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228CD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7F7731FB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461AFF8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14CAD95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4500573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91DA6F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19AA24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4513EA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BDCC4D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</w:tr>
                  <w:tr w:rsidR="00C808BE" w:rsidRPr="00C13596" w14:paraId="2D6BA85F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AC562E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216FB6A5" w14:textId="77777777" w:rsidR="00C808BE" w:rsidRPr="001E3738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  <w:szCs w:val="20"/>
                          </w:rPr>
                        </w:pPr>
                        <w:r w:rsidRPr="001E3738">
                          <w:rPr>
                            <w:rFonts w:ascii="Verdana" w:hAnsi="Verdana" w:cs="Georgia"/>
                            <w:color w:val="auto"/>
                            <w:szCs w:val="20"/>
                            <w:highlight w:val="red"/>
                          </w:rPr>
                          <w:t>3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5BEAE6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F35BD2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1E3738">
                          <w:rPr>
                            <w:rFonts w:ascii="Verdana" w:hAnsi="Verdana" w:cs="Georgia"/>
                            <w:color w:val="404040"/>
                            <w:szCs w:val="20"/>
                            <w:highlight w:val="yellow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BA62DD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138DB6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D450F6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</w:tr>
                  <w:tr w:rsidR="00C808BE" w:rsidRPr="00C13596" w14:paraId="45EA1F4F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6271DD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5B0154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7F2CEE4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9BEF21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D5A286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6CD05B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260C81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15</w:t>
                        </w:r>
                      </w:p>
                    </w:tc>
                  </w:tr>
                  <w:tr w:rsidR="00C808BE" w:rsidRPr="00C13596" w14:paraId="4F97F0CD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41BFEF9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B566DA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3DB9BA0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922328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FFA11C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789E9B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0D8288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22</w:t>
                        </w:r>
                      </w:p>
                    </w:tc>
                  </w:tr>
                  <w:tr w:rsidR="00C808BE" w:rsidRPr="00C13596" w14:paraId="67C27C20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2FDCAE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2D5ED9D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AD8BF1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8288E7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6EEE17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54BA74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25E53D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</w:tr>
                  <w:tr w:rsidR="00C808BE" w:rsidRPr="00C13596" w14:paraId="2F89B218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2B20B37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2092906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31BAE95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A97206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2C2C8D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59EB2A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438510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508204E1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2702147D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"/>
                    <w:gridCol w:w="252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3AB18252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D8D6B4" w14:textId="77777777" w:rsidR="00034235" w:rsidRPr="007038DD" w:rsidRDefault="00D139B7" w:rsidP="001C3F9D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October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034235" w:rsidRPr="00C13596" w14:paraId="5C8D40D6" w14:textId="77777777" w:rsidTr="00241B8B">
                    <w:trPr>
                      <w:cantSplit/>
                      <w:trHeight w:hRule="exact" w:val="245"/>
                    </w:trPr>
                    <w:tc>
                      <w:tcPr>
                        <w:tcW w:w="71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E14FD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252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C0D2F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69D16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933270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02BA3F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AFC844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A2E08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31545C3F" w14:textId="77777777" w:rsidTr="00241B8B">
                    <w:trPr>
                      <w:cantSplit/>
                      <w:trHeight w:hRule="exact" w:val="230"/>
                    </w:trPr>
                    <w:tc>
                      <w:tcPr>
                        <w:tcW w:w="715" w:type="dxa"/>
                        <w:shd w:val="clear" w:color="auto" w:fill="auto"/>
                        <w:vAlign w:val="center"/>
                      </w:tcPr>
                      <w:p w14:paraId="31FD33C0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auto"/>
                        <w:vAlign w:val="center"/>
                      </w:tcPr>
                      <w:p w14:paraId="59B716B4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FEEDBF1" w14:textId="60E220AA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978A39C" w14:textId="7D81A768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4298990" w14:textId="0180FAB5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88F36BF" w14:textId="3D6D40E6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9342AA3" w14:textId="2D24BE02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</w:tr>
                  <w:tr w:rsidR="00C808BE" w:rsidRPr="00C13596" w14:paraId="36B5FB21" w14:textId="77777777" w:rsidTr="00241B8B">
                    <w:trPr>
                      <w:cantSplit/>
                      <w:trHeight w:hRule="exact" w:val="230"/>
                    </w:trPr>
                    <w:tc>
                      <w:tcPr>
                        <w:tcW w:w="715" w:type="dxa"/>
                        <w:shd w:val="clear" w:color="auto" w:fill="auto"/>
                        <w:vAlign w:val="center"/>
                      </w:tcPr>
                      <w:p w14:paraId="0C63BD19" w14:textId="55DA7BEF" w:rsidR="00C808BE" w:rsidRPr="00C808BE" w:rsidRDefault="00241B8B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252" w:type="dxa"/>
                        <w:shd w:val="clear" w:color="auto" w:fill="auto"/>
                        <w:vAlign w:val="center"/>
                      </w:tcPr>
                      <w:p w14:paraId="695A243F" w14:textId="77777777" w:rsidR="00C808BE" w:rsidRPr="00CF0D37" w:rsidRDefault="00C808BE" w:rsidP="00C808BE">
                        <w:pPr>
                          <w:rPr>
                            <w:rFonts w:ascii="Verdana" w:hAnsi="Verdana"/>
                            <w:color w:val="auto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/>
                            <w:color w:val="auto"/>
                            <w:szCs w:val="20"/>
                            <w:highlight w:val="red"/>
                          </w:rPr>
                          <w:t>8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422D7F9F" w14:textId="1A8A5FBE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685BE77" w14:textId="106809D0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3E8D4EA" w14:textId="70AEE824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63CEE40" w14:textId="0C2D8CA2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A8CCD89" w14:textId="113F8182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</w:tr>
                  <w:tr w:rsidR="00C808BE" w:rsidRPr="00C13596" w14:paraId="2F460176" w14:textId="77777777" w:rsidTr="00241B8B">
                    <w:trPr>
                      <w:cantSplit/>
                      <w:trHeight w:hRule="exact" w:val="230"/>
                    </w:trPr>
                    <w:tc>
                      <w:tcPr>
                        <w:tcW w:w="715" w:type="dxa"/>
                        <w:shd w:val="clear" w:color="auto" w:fill="auto"/>
                        <w:vAlign w:val="center"/>
                      </w:tcPr>
                      <w:p w14:paraId="7E6FEC36" w14:textId="15E61698" w:rsidR="00C808BE" w:rsidRPr="00C808BE" w:rsidRDefault="00241B8B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252" w:type="dxa"/>
                        <w:shd w:val="clear" w:color="auto" w:fill="auto"/>
                        <w:vAlign w:val="center"/>
                      </w:tcPr>
                      <w:p w14:paraId="26C5E1E8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07858BA" w14:textId="796F649D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3F08A12" w14:textId="339D0787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DEDBEB6" w14:textId="651DE3B8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4BA34CB" w14:textId="3108BD44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6882026" w14:textId="3E6F5BE2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20</w:t>
                        </w:r>
                      </w:p>
                    </w:tc>
                  </w:tr>
                  <w:tr w:rsidR="00C808BE" w:rsidRPr="00C13596" w14:paraId="7114CEC1" w14:textId="77777777" w:rsidTr="00241B8B">
                    <w:trPr>
                      <w:cantSplit/>
                      <w:trHeight w:hRule="exact" w:val="230"/>
                    </w:trPr>
                    <w:tc>
                      <w:tcPr>
                        <w:tcW w:w="715" w:type="dxa"/>
                        <w:shd w:val="clear" w:color="auto" w:fill="auto"/>
                        <w:vAlign w:val="center"/>
                      </w:tcPr>
                      <w:p w14:paraId="2BB2D36D" w14:textId="383F517B" w:rsidR="00C808BE" w:rsidRPr="00C808BE" w:rsidRDefault="00241B8B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252" w:type="dxa"/>
                        <w:shd w:val="clear" w:color="auto" w:fill="auto"/>
                        <w:vAlign w:val="center"/>
                      </w:tcPr>
                      <w:p w14:paraId="0665C1FC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08CF9BAB" w14:textId="10C0722D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F93AEAA" w14:textId="0A906F6E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FA0646E" w14:textId="0E1C5567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739C466" w14:textId="0DB988AD" w:rsidR="00C808BE" w:rsidRPr="00CF0D37" w:rsidRDefault="00241B8B" w:rsidP="00C808BE">
                        <w:pPr>
                          <w:rPr>
                            <w:rFonts w:ascii="Verdana" w:hAnsi="Verdana"/>
                            <w:bCs/>
                            <w:color w:val="auto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F0D37">
                          <w:rPr>
                            <w:rFonts w:ascii="Verdana" w:hAnsi="Verdana"/>
                            <w:bCs/>
                            <w:color w:val="auto"/>
                            <w:szCs w:val="20"/>
                            <w:highlight w:val="red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E306163" w14:textId="6E66036E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27</w:t>
                        </w:r>
                      </w:p>
                    </w:tc>
                  </w:tr>
                  <w:tr w:rsidR="00C808BE" w:rsidRPr="00C13596" w14:paraId="4B304D34" w14:textId="77777777" w:rsidTr="00241B8B">
                    <w:trPr>
                      <w:cantSplit/>
                      <w:trHeight w:hRule="exact" w:val="230"/>
                    </w:trPr>
                    <w:tc>
                      <w:tcPr>
                        <w:tcW w:w="715" w:type="dxa"/>
                        <w:shd w:val="clear" w:color="auto" w:fill="auto"/>
                        <w:vAlign w:val="center"/>
                      </w:tcPr>
                      <w:p w14:paraId="464CC05E" w14:textId="6E16F0DD" w:rsidR="00C808BE" w:rsidRPr="00C808BE" w:rsidRDefault="00241B8B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252" w:type="dxa"/>
                        <w:shd w:val="clear" w:color="auto" w:fill="auto"/>
                        <w:vAlign w:val="center"/>
                      </w:tcPr>
                      <w:p w14:paraId="097CB28A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0FDA0A30" w14:textId="1BEFEEB7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AC593CD" w14:textId="58A1F168" w:rsidR="00C808BE" w:rsidRPr="00C808BE" w:rsidRDefault="00241B8B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8C3FA6F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16B61CC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F93910C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</w:tr>
                  <w:tr w:rsidR="00C808BE" w:rsidRPr="00C13596" w14:paraId="7DA19FDF" w14:textId="77777777" w:rsidTr="00241B8B">
                    <w:trPr>
                      <w:cantSplit/>
                      <w:trHeight w:hRule="exact" w:val="230"/>
                    </w:trPr>
                    <w:tc>
                      <w:tcPr>
                        <w:tcW w:w="715" w:type="dxa"/>
                        <w:shd w:val="clear" w:color="auto" w:fill="auto"/>
                        <w:vAlign w:val="center"/>
                      </w:tcPr>
                      <w:p w14:paraId="170EA78C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auto"/>
                        <w:vAlign w:val="center"/>
                      </w:tcPr>
                      <w:p w14:paraId="283E6FAA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7E4EA35F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9DE72D1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5E786C7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E2A6BBE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C741DA2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3C7F2DEA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32C67FE6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FC0A95E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6D2E43E7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22EFDD12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6700C198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230FDE0E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17A177FE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2C9E707A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2578F8" w14:textId="77777777" w:rsidR="00034235" w:rsidRPr="007038DD" w:rsidRDefault="00D139B7" w:rsidP="001C3F9D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November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034235" w:rsidRPr="00C13596" w14:paraId="45FADAFF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4DBC81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4585F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3049A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86D3C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783F8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2A1901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0DF19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04C988A5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43B033A4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9B9ED99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4CDCEA50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215CFD6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9D3173D" w14:textId="77E3FD6B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22F587A" w14:textId="7A6098C9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D620795" w14:textId="2C273CEA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3</w:t>
                        </w:r>
                      </w:p>
                    </w:tc>
                  </w:tr>
                  <w:tr w:rsidR="00C808BE" w:rsidRPr="00C13596" w14:paraId="19225CCC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428BC72E" w14:textId="7BD9321E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765141E" w14:textId="6C5C7759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4BC185A9" w14:textId="7C5B786A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A31782A" w14:textId="71258F3D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6DBBFF2" w14:textId="7C26CCC5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75F74D7" w14:textId="1B280301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412325A" w14:textId="690803B8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</w:tr>
                  <w:tr w:rsidR="00C808BE" w:rsidRPr="00C13596" w14:paraId="4152A56D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64EB721" w14:textId="6BD0DAF8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24D44F99" w14:textId="466D5015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  <w:highlight w:val="red"/>
                          </w:rPr>
                          <w:t xml:space="preserve"> </w:t>
                        </w:r>
                        <w:r w:rsidR="00C808BE" w:rsidRPr="00CF0D37">
                          <w:rPr>
                            <w:rFonts w:ascii="Verdana" w:hAnsi="Verdana"/>
                            <w:color w:val="404040"/>
                            <w:szCs w:val="20"/>
                            <w:highlight w:val="red"/>
                          </w:rPr>
                          <w:t>12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7FFE558E" w14:textId="6AA6165C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B251289" w14:textId="00B4B45F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844E59D" w14:textId="2F785809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6299BB1" w14:textId="36D61B9A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5469F1B" w14:textId="4EEDA91D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</w:tr>
                  <w:tr w:rsidR="00C808BE" w:rsidRPr="00C13596" w14:paraId="656E4B97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AA11F8A" w14:textId="0E7DAEAE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243BBEA" w14:textId="06A30755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6B8CBE1F" w14:textId="3A46E0C9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20</w:t>
                        </w: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1669B5C" w14:textId="4C2A57A9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 xml:space="preserve"> </w:t>
                        </w:r>
                        <w:r w:rsidR="00C808BE" w:rsidRPr="00CF0D37"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862C1B6" w14:textId="0F71C3AB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 xml:space="preserve"> </w:t>
                        </w:r>
                        <w:r w:rsidR="00C808BE" w:rsidRPr="00CF0D37"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FAE19D0" w14:textId="1819E868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 xml:space="preserve"> </w:t>
                        </w:r>
                        <w:r w:rsidR="00C808BE" w:rsidRPr="00CF0D37"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5213155" w14:textId="23DA8CAF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24</w:t>
                        </w:r>
                      </w:p>
                    </w:tc>
                  </w:tr>
                  <w:tr w:rsidR="00C808BE" w:rsidRPr="00C13596" w14:paraId="2AB9B03E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356C528" w14:textId="1253EA06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2D67F8D" w14:textId="3845907E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39E80CE7" w14:textId="5FC500F9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643DB1A" w14:textId="23C32A13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4393E79" w14:textId="1131D7AC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31E937A" w14:textId="402BA0E0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70CA243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</w:tr>
                  <w:tr w:rsidR="00C808BE" w:rsidRPr="00C13596" w14:paraId="01D138F6" w14:textId="77777777" w:rsidTr="000B4AC7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30AB147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E3BE55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4AD99CC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960999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9F230F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4B4E5E0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879557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5282F0B6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04594A91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206BE569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8E5BFD" w14:textId="77777777" w:rsidR="00034235" w:rsidRPr="007038DD" w:rsidRDefault="00D139B7" w:rsidP="00C808BE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December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034235" w:rsidRPr="00C13596" w14:paraId="02CD9294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4CA13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D1C46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685BD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981854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EA247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85837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10E92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01896415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237CF2B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B78EE4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39597AA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8C2106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7FB6BA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35D964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85BB70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</w:tr>
                  <w:tr w:rsidR="00C808BE" w:rsidRPr="00C13596" w14:paraId="5F0F21EB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0ED1399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B9C40E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0472055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542C32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D44FB9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A74478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9E7DCD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</w:tr>
                  <w:tr w:rsidR="00C808BE" w:rsidRPr="00C13596" w14:paraId="3FB9DEF6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62950A6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ABC65E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789D7AD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C7EB85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471BB0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A2150A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B1F6D8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15</w:t>
                        </w:r>
                      </w:p>
                    </w:tc>
                  </w:tr>
                  <w:tr w:rsidR="00C808BE" w:rsidRPr="00C13596" w14:paraId="5A62658A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8AB541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FC4DBB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7E2D65D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EA83CE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735171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AC4083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D7C735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22</w:t>
                        </w:r>
                      </w:p>
                    </w:tc>
                  </w:tr>
                  <w:tr w:rsidR="00C808BE" w:rsidRPr="00C13596" w14:paraId="5F06934C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0BDE462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6936635E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24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668EEA22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3B90427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BE111ED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4798F0F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67203C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</w:tr>
                  <w:tr w:rsidR="00C808BE" w:rsidRPr="00C13596" w14:paraId="3A2DB782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A4DAD7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10391E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31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7102350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CB9E22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226C9D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51B045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88179E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06E5B8FE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35F695AE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556A157B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D910E6" w14:textId="77777777" w:rsidR="00034235" w:rsidRPr="007038DD" w:rsidRDefault="00D139B7" w:rsidP="00C808BE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anuary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034235" w:rsidRPr="00C13596" w14:paraId="67614316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C6E5E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6F9190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2FFA56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A3717C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457D6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E8028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B6AEEB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161EBE82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9579B6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0F1944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ED29480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F97E67D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1722A25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3C79406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A86881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</w:tr>
                  <w:tr w:rsidR="00C808BE" w:rsidRPr="00C13596" w14:paraId="3D89A488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347F3BE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1029A2A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85187B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ACFF69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733851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E8506A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05D7CC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</w:tr>
                  <w:tr w:rsidR="00C808BE" w:rsidRPr="00C13596" w14:paraId="5F1955F4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6479CA0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2F473E9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B39D3F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48691A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98DF64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62ECAE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C29EA9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19</w:t>
                        </w:r>
                      </w:p>
                    </w:tc>
                  </w:tr>
                  <w:tr w:rsidR="00C808BE" w:rsidRPr="00C13596" w14:paraId="728E4AE4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6A036D3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2081052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0AFC24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1BBC83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BFDFF2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A32C5C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8DA1CC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26</w:t>
                        </w:r>
                      </w:p>
                    </w:tc>
                  </w:tr>
                  <w:tr w:rsidR="00C808BE" w:rsidRPr="00C13596" w14:paraId="591C110E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7DBF5C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2C71A5B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EF055E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51D07C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5C0AE0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BE1B7C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D54610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</w:tr>
                  <w:tr w:rsidR="00C808BE" w:rsidRPr="00C13596" w14:paraId="3327B8B2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24C71E21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5DB9BE1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4F7A994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C317E5D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1C98954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BA649A9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564B2AE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15E54554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52D7C6D3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288501E6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11A697FE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3F21B108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0A915DDF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5CADEF3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3C56CC25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2808B1EE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F36F7C" w14:textId="77777777" w:rsidR="00034235" w:rsidRPr="007038DD" w:rsidRDefault="00D139B7" w:rsidP="00C808BE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February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034235" w:rsidRPr="00C13596" w14:paraId="1EC40940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9EAEAE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A0446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6CA1D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89BC6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0E7D1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E18683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F2416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0DEF7786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61A3A74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E543BA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6080999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090B9E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B38A56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72EACD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4A8E1E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</w:tr>
                  <w:tr w:rsidR="00C808BE" w:rsidRPr="00C13596" w14:paraId="3E9D0654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36C8F51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66E7F8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681ECBD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07EA54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596D0F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5DC1EA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88FC59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</w:tr>
                  <w:tr w:rsidR="00C808BE" w:rsidRPr="00C13596" w14:paraId="6CC4F11B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2908ACB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CD7C1E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0C367C5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14C925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195BAD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82D914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72B8CC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</w:tr>
                  <w:tr w:rsidR="00C808BE" w:rsidRPr="00C13596" w14:paraId="69CD6CB8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A627CD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F5C0A77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18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90A4036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94E2E4E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7536C9B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67A6354" w14:textId="77777777" w:rsidR="00C808BE" w:rsidRPr="00CF0D37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041726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</w:tr>
                  <w:tr w:rsidR="00C808BE" w:rsidRPr="00C13596" w14:paraId="425B5BA7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08D0B04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906749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7B2DF6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4314E8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29D8DC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1548F6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40EAEF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</w:tr>
                  <w:tr w:rsidR="00C808BE" w:rsidRPr="00C13596" w14:paraId="0AAECCC2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45D7DD4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5519F5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75A108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53857D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D8FB72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D72A61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25AA66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6EF1F44F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53365FA0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4D94E6EA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FF70BD" w14:textId="77777777" w:rsidR="00034235" w:rsidRPr="007038DD" w:rsidRDefault="00D139B7" w:rsidP="00C808BE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March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034235" w:rsidRPr="00C13596" w14:paraId="35A636D3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6B7A3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3BAC2E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49164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E8C37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A06B80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48E63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B4A83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0BC78B6E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4492054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0E08F3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31E218F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9E40D6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CE3DEB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CE3332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32EF70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</w:tr>
                  <w:tr w:rsidR="00C808BE" w:rsidRPr="00C13596" w14:paraId="154BEB56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013CC42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133E6AD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C96271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7670A1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6FAFD4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5D28BD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94BA02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</w:tr>
                  <w:tr w:rsidR="00C808BE" w:rsidRPr="00C13596" w14:paraId="3744EF59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C8FFCB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ADDB97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0721CA2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655EB0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9272F3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F4BDEA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F0D37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CA9559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</w:tr>
                  <w:tr w:rsidR="00C808BE" w:rsidRPr="00C13596" w14:paraId="59E02400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6A9F086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212B79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31A7AC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9E499B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1EA5D5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70AEA1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8C2F28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</w:tr>
                  <w:tr w:rsidR="00C808BE" w:rsidRPr="00C13596" w14:paraId="3D0E2D98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06D1FBD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0B7AA9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61185F3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F0A6EB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E464E3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A33E8B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4730ED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</w:tr>
                  <w:tr w:rsidR="00C808BE" w:rsidRPr="00C13596" w14:paraId="7155A9A2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63F7FCF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BB0FE1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010176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45E0DC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7444D5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257AA3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82AE9B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7E59B1F8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520D7CB1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34FEFB8C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75670B" w14:textId="77777777" w:rsidR="00034235" w:rsidRPr="007038DD" w:rsidRDefault="00D139B7" w:rsidP="00C808BE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April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034235" w:rsidRPr="00C13596" w14:paraId="266BD255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04E893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5B2A8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7ADEFE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C9BCB3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58CD6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CCF95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85F09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2DA0296C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170DBED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1B1CCCB" w14:textId="287B29EB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0D0A5C58" w14:textId="6656FA2B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1855237" w14:textId="7E464202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2AFF54D" w14:textId="19CA39FE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3626556" w14:textId="03333E7B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0D67055" w14:textId="1B8BF23E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</w:tr>
                  <w:tr w:rsidR="00C808BE" w:rsidRPr="00C13596" w14:paraId="14640902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7461E514" w14:textId="607258EC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6A9E3017" w14:textId="16E4857E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1A7DE10" w14:textId="5B80C5EA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FFEE162" w14:textId="632354B2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01930B6" w14:textId="5D7523AE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16E943A" w14:textId="1400C63C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A39544E" w14:textId="7CC1AFD4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</w:tr>
                  <w:tr w:rsidR="00C808BE" w:rsidRPr="00C13596" w14:paraId="03298E0C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CBA4EF1" w14:textId="77ADFFD8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2735CBF" w14:textId="61681868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1E3738">
                          <w:rPr>
                            <w:rFonts w:ascii="Verdana" w:hAnsi="Verdana"/>
                            <w:color w:val="404040"/>
                            <w:szCs w:val="20"/>
                            <w:highlight w:val="red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4EBA0C7D" w14:textId="6BA1D6B2" w:rsidR="00C808BE" w:rsidRPr="001E3738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</w:pPr>
                        <w:r w:rsidRPr="001E3738"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 xml:space="preserve">  </w:t>
                        </w:r>
                        <w:r w:rsidR="00C808BE" w:rsidRPr="001E3738"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27DF00D" w14:textId="00F57202" w:rsidR="00C808BE" w:rsidRPr="001E3738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</w:pPr>
                        <w:r w:rsidRPr="001E3738"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 xml:space="preserve">  </w:t>
                        </w:r>
                        <w:r w:rsidR="00C808BE" w:rsidRPr="001E3738"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46EF7FE" w14:textId="38DCD0A3" w:rsidR="00C808BE" w:rsidRPr="001E3738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</w:pPr>
                        <w:r w:rsidRPr="001E3738"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 xml:space="preserve">  </w:t>
                        </w:r>
                        <w:r w:rsidR="00C808BE" w:rsidRPr="001E3738"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02C99DF" w14:textId="587823C3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 w:rsidRPr="00AC4733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AC4733">
                          <w:rPr>
                            <w:rFonts w:ascii="Verdana" w:hAnsi="Verdana"/>
                            <w:bCs/>
                            <w:color w:val="404040"/>
                            <w:szCs w:val="20"/>
                            <w:highlight w:val="red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A17EE9A" w14:textId="2274B2C0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20</w:t>
                        </w:r>
                      </w:p>
                    </w:tc>
                  </w:tr>
                  <w:tr w:rsidR="00C808BE" w:rsidRPr="00C13596" w14:paraId="71E78FEA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6C3B1ED3" w14:textId="12273133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31A74E6" w14:textId="04C1EE65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90369DC" w14:textId="2E2AA953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300C948" w14:textId="142A7981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0369703" w14:textId="221C7134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94C2F5A" w14:textId="7B100F74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AC13A54" w14:textId="245CD749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27</w:t>
                        </w:r>
                      </w:p>
                    </w:tc>
                  </w:tr>
                  <w:tr w:rsidR="00C808BE" w:rsidRPr="00C13596" w14:paraId="7553116B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B88F752" w14:textId="370E768B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084F39C" w14:textId="657D899D" w:rsidR="00C808BE" w:rsidRPr="00C808BE" w:rsidRDefault="00AC4733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778273F2" w14:textId="4276364C" w:rsidR="00C808BE" w:rsidRPr="00C808BE" w:rsidRDefault="00AC4733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2A707AB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CDE1598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EEF4654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C69E3C0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</w:tr>
                  <w:tr w:rsidR="00C808BE" w:rsidRPr="00C13596" w14:paraId="5FE5317E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0ED01974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606D3A0D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958E66E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28CDE68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13D0A75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DC6F9B5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5664802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76A89486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72943EB4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68E27DD5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54023EC7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752F2F6F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2E3B98AE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3F5D1FA8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751F6806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10318E55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3674F4" w14:textId="77777777" w:rsidR="00034235" w:rsidRPr="007038DD" w:rsidRDefault="00D139B7" w:rsidP="00C808BE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Ma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y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034235" w:rsidRPr="00C13596" w14:paraId="37B80AEC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2E169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2666A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3D7B9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BB6F8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B26ACE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B835B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F2190E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02638043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2A87DB9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9004A9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B3A135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E04C8F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89DCBA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89B649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C6DFBD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</w:tr>
                  <w:tr w:rsidR="00C808BE" w:rsidRPr="00C13596" w14:paraId="4CA98C10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3E3C484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29AEBA7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F3562A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E170D5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568A16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A0570A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DBF3D9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</w:tr>
                  <w:tr w:rsidR="00C808BE" w:rsidRPr="00C13596" w14:paraId="6C15E1DF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F6F17F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3F7CDA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49A495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DFCE3E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9C0D9F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676643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6EEA3F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18</w:t>
                        </w:r>
                      </w:p>
                    </w:tc>
                  </w:tr>
                  <w:tr w:rsidR="00C808BE" w:rsidRPr="00C13596" w14:paraId="3DDEF29B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E87145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F24DA1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03CEDDC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21ECAB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253F43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9CD007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AC4733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897427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</w:tr>
                  <w:tr w:rsidR="00C808BE" w:rsidRPr="00C13596" w14:paraId="5E4F23BE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2D0DF07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ACDC12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AC4733">
                          <w:rPr>
                            <w:rFonts w:ascii="Verdana" w:hAnsi="Verdana" w:cs="Georgia"/>
                            <w:color w:val="404040"/>
                            <w:szCs w:val="20"/>
                            <w:highlight w:val="red"/>
                          </w:rPr>
                          <w:t>27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27774B9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BC58D3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4C82132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CAE524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6985DB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</w:tr>
                  <w:tr w:rsidR="00C808BE" w:rsidRPr="00C13596" w14:paraId="57ED629F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D1B2510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569A603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31129AB5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1C5CE86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C90AA13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4D941A4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DB806E5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48ED4906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52174E29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034235" w:rsidRPr="00C13596" w14:paraId="1D57E577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1E52B5" w14:textId="77777777" w:rsidR="00034235" w:rsidRPr="007038DD" w:rsidRDefault="00D139B7" w:rsidP="00C808BE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>Ju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ne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034235" w:rsidRPr="00C13596" w14:paraId="5B22C3A3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0AB56F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DF4DCC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B8693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A9689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1DCA6F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EBE7E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2C721F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6A50D172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FB81CC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353509F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4ECBEC0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02A6AD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6525B1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07DE4D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8C0DFA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</w:tr>
                  <w:tr w:rsidR="00C808BE" w:rsidRPr="00C13596" w14:paraId="783E0B45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3980031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F02784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CCDBC4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BBC99FB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D6BEFC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0DA649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5527ACD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</w:tr>
                  <w:tr w:rsidR="00C808BE" w:rsidRPr="00C13596" w14:paraId="60A85197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7F435F8E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6B5D6C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8FD647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C02F5D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89E8BE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5690ED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AC4733">
                          <w:rPr>
                            <w:rFonts w:ascii="Verdana" w:hAnsi="Verdana" w:cs="Georgia"/>
                            <w:color w:val="404040"/>
                            <w:szCs w:val="20"/>
                            <w:highlight w:val="yellow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A6BB26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15</w:t>
                        </w:r>
                      </w:p>
                    </w:tc>
                  </w:tr>
                  <w:tr w:rsidR="00C808BE" w:rsidRPr="00C13596" w14:paraId="3C00FE4A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344EF9D4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4D30A0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3F34FB2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E94A325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743AC5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A366C3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4E2CDE0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22</w:t>
                        </w:r>
                      </w:p>
                    </w:tc>
                  </w:tr>
                  <w:tr w:rsidR="00C808BE" w:rsidRPr="00C13596" w14:paraId="549FC195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0D2836BA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AC828E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4BD5192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931D53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7CD6ABC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E847A4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B53B04F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</w:tr>
                  <w:tr w:rsidR="00C808BE" w:rsidRPr="00C13596" w14:paraId="53E5080E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0FD246C6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  <w:r w:rsidRPr="00C808BE"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10F1E503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AEB57B8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190E71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EFE2E8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84AD9D7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A93D1D1" w14:textId="77777777" w:rsidR="00C808BE" w:rsidRPr="00C808BE" w:rsidRDefault="00C808BE" w:rsidP="00C808BE">
                        <w:pPr>
                          <w:jc w:val="center"/>
                          <w:rPr>
                            <w:rFonts w:ascii="Verdana" w:hAnsi="Verdana" w:cs="Georgi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1472E5B8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16E37526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5"/>
                    <w:gridCol w:w="485"/>
                    <w:gridCol w:w="485"/>
                    <w:gridCol w:w="485"/>
                  </w:tblGrid>
                  <w:tr w:rsidR="007D0AD0" w:rsidRPr="00C13596" w14:paraId="5FB8C76D" w14:textId="77777777" w:rsidTr="000B0264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11FA36" w14:textId="77777777" w:rsidR="007D0AD0" w:rsidRPr="007038DD" w:rsidRDefault="007D0AD0" w:rsidP="00C808BE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>Ju</w:t>
                        </w:r>
                        <w:r w:rsidR="00D139B7">
                          <w:rPr>
                            <w:rFonts w:ascii="Verdana" w:hAnsi="Verdana"/>
                            <w:sz w:val="28"/>
                            <w:szCs w:val="28"/>
                          </w:rPr>
                          <w:t>ly</w:t>
                        </w: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</w:t>
                        </w:r>
                        <w:r w:rsidR="00221B22">
                          <w:rPr>
                            <w:rFonts w:ascii="Verdana" w:hAnsi="Verdana"/>
                            <w:sz w:val="28"/>
                            <w:szCs w:val="28"/>
                          </w:rPr>
                          <w:t>‘1</w:t>
                        </w:r>
                        <w:r w:rsidR="00C808BE">
                          <w:rPr>
                            <w:rFonts w:ascii="Verdana" w:hAnsi="Verdana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0B0264" w:rsidRPr="00C13596" w14:paraId="3010FC4B" w14:textId="77777777" w:rsidTr="000B0264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C78A52" w14:textId="77777777" w:rsidR="000B0264" w:rsidRPr="007038DD" w:rsidRDefault="000B0264" w:rsidP="00D17E9A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1250F1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B80FA2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3C8AC7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A4AE5D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="00B50223"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C1F6DB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281DEE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C808BE" w:rsidRPr="00C13596" w14:paraId="646255BE" w14:textId="77777777" w:rsidTr="00F50770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16AB9201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F0CF226" w14:textId="36DDFB8D" w:rsidR="00C808BE" w:rsidRPr="00C808BE" w:rsidRDefault="001E3738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3EB28814" w14:textId="3D92F5DD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21B2CCC" w14:textId="6FC11354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7927D87" w14:textId="078EED2B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9E681B4" w14:textId="10DC2970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B0AB22D" w14:textId="32E23EF9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6</w:t>
                        </w:r>
                      </w:p>
                    </w:tc>
                  </w:tr>
                  <w:tr w:rsidR="00C808BE" w:rsidRPr="00C13596" w14:paraId="27B8E516" w14:textId="77777777" w:rsidTr="00F50770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2B803B5B" w14:textId="2CFBB984" w:rsidR="00C808BE" w:rsidRPr="00C808BE" w:rsidRDefault="001E3738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171EA06" w14:textId="799E8F88" w:rsidR="00C808BE" w:rsidRPr="00C808BE" w:rsidRDefault="001E3738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3A2BCB76" w14:textId="2A56C400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D293B45" w14:textId="5DAA0D77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1D391E4" w14:textId="5FD3636C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C90D123" w14:textId="4B9A143B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AB4088D" w14:textId="7106E7C8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13</w:t>
                        </w:r>
                      </w:p>
                    </w:tc>
                  </w:tr>
                  <w:tr w:rsidR="00C808BE" w:rsidRPr="00C13596" w14:paraId="5B434E1A" w14:textId="77777777" w:rsidTr="00F50770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7B394AFD" w14:textId="30F6E762" w:rsidR="00C808BE" w:rsidRPr="00C808BE" w:rsidRDefault="001E3738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FFECF7C" w14:textId="0B175AAB" w:rsidR="00C808BE" w:rsidRPr="00C808BE" w:rsidRDefault="001E3738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4D6AA063" w14:textId="19FE1137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E97D5BA" w14:textId="42E71C35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1EEF94A" w14:textId="3732040E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7DE78FA" w14:textId="14D26F05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CD3FAA5" w14:textId="67F9D5CD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20</w:t>
                        </w:r>
                      </w:p>
                    </w:tc>
                  </w:tr>
                  <w:tr w:rsidR="00C808BE" w:rsidRPr="00C13596" w14:paraId="2AC0790F" w14:textId="77777777" w:rsidTr="00F50770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40182432" w14:textId="768C0225" w:rsidR="00C808BE" w:rsidRPr="00C808BE" w:rsidRDefault="001E3738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9316974" w14:textId="743B3C20" w:rsidR="00C808BE" w:rsidRPr="00C808BE" w:rsidRDefault="001E3738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77A7786E" w14:textId="1F7E8D0A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EC40660" w14:textId="54F58462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713578CC" w14:textId="69E495F1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B6827EA" w14:textId="01591F70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55D014F2" w14:textId="5317B9D8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27</w:t>
                        </w:r>
                      </w:p>
                    </w:tc>
                  </w:tr>
                  <w:tr w:rsidR="00C808BE" w:rsidRPr="00C13596" w14:paraId="177741EE" w14:textId="77777777" w:rsidTr="00F50770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34F0F291" w14:textId="5041691D" w:rsidR="00C808BE" w:rsidRPr="00C808BE" w:rsidRDefault="001E3738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1A966E68" w14:textId="786A5413" w:rsidR="00C808BE" w:rsidRPr="00C808BE" w:rsidRDefault="001E3738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color w:val="40404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8165B6F" w14:textId="2228553D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CBE6806" w14:textId="005AD437" w:rsidR="00C808BE" w:rsidRPr="00C808BE" w:rsidRDefault="001E3738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 xml:space="preserve"> </w:t>
                        </w:r>
                        <w:r w:rsidR="00C808BE" w:rsidRPr="00C808BE"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1FA97896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4383D421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336DD453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</w:tr>
                  <w:tr w:rsidR="00C808BE" w:rsidRPr="00C13596" w14:paraId="66C29BB7" w14:textId="77777777" w:rsidTr="00F50770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5290FC4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234EB6E9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1DCBC0EB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CB4BAA9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2C699D38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6AC12D2E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bCs/>
                            <w:color w:val="404040"/>
                            <w:szCs w:val="20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  <w:vAlign w:val="center"/>
                      </w:tcPr>
                      <w:p w14:paraId="0FEF34A0" w14:textId="77777777" w:rsidR="00C808BE" w:rsidRPr="00C808BE" w:rsidRDefault="00C808BE" w:rsidP="00C808BE">
                        <w:pPr>
                          <w:rPr>
                            <w:rFonts w:ascii="Verdana" w:hAnsi="Verdana"/>
                            <w:color w:val="404040"/>
                            <w:szCs w:val="20"/>
                          </w:rPr>
                        </w:pPr>
                      </w:p>
                    </w:tc>
                  </w:tr>
                </w:tbl>
                <w:p w14:paraId="52DCA128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5D6A4C5A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50E6AEFB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3CD3B650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210600D1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7E5A1F06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626525DC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</w:tr>
          </w:tbl>
          <w:p w14:paraId="51FFF3F5" w14:textId="77777777" w:rsidR="0021778B" w:rsidRPr="00C13596" w:rsidRDefault="0021778B">
            <w:pPr>
              <w:rPr>
                <w:rFonts w:ascii="Verdana" w:hAnsi="Verdana"/>
                <w:i/>
              </w:rPr>
            </w:pPr>
          </w:p>
        </w:tc>
        <w:tc>
          <w:tcPr>
            <w:tcW w:w="270" w:type="dxa"/>
            <w:tcBorders>
              <w:bottom w:val="single" w:sz="4" w:space="0" w:color="707070"/>
            </w:tcBorders>
          </w:tcPr>
          <w:p w14:paraId="633EE0FB" w14:textId="77777777" w:rsidR="0021778B" w:rsidRPr="00C13596" w:rsidRDefault="0021778B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2"/>
            </w:tblGrid>
            <w:tr w:rsidR="006969C3" w:rsidRPr="00AC4733" w14:paraId="773CF420" w14:textId="77777777" w:rsidTr="006969C3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707070"/>
                    <w:left w:val="single" w:sz="4" w:space="0" w:color="707070"/>
                    <w:bottom w:val="single" w:sz="4" w:space="0" w:color="707070"/>
                    <w:right w:val="single" w:sz="4" w:space="0" w:color="707070"/>
                  </w:tcBorders>
                  <w:shd w:val="clear" w:color="auto" w:fill="4B4B4B"/>
                  <w:tcMar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9FB5C" w14:textId="77777777" w:rsidR="006969C3" w:rsidRPr="00AC4733" w:rsidRDefault="0041785F" w:rsidP="0041785F">
                  <w:pPr>
                    <w:pStyle w:val="Heading3"/>
                    <w:ind w:left="0"/>
                    <w:jc w:val="left"/>
                    <w:rPr>
                      <w:rFonts w:ascii="Verdana" w:hAnsi="Verdana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/>
                      <w:sz w:val="18"/>
                      <w:szCs w:val="18"/>
                    </w:rPr>
                    <w:t>Notes:</w:t>
                  </w:r>
                  <w:r w:rsidR="006969C3" w:rsidRPr="00AC4733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D10A8B" w:rsidRPr="00AC4733" w14:paraId="3F23F101" w14:textId="77777777" w:rsidTr="00692BC8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6F8F16" w14:textId="77777777" w:rsidR="00D10A8B" w:rsidRPr="00AC4733" w:rsidRDefault="00D10A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 xml:space="preserve">Sep 03: </w:t>
                  </w:r>
                  <w:hyperlink r:id="rId8" w:history="1">
                    <w:r w:rsidRPr="00AC4733">
                      <w:rPr>
                        <w:rStyle w:val="Hyperlink"/>
                        <w:rFonts w:ascii="Verdana" w:hAnsi="Verdana" w:cs="Verdana"/>
                        <w:color w:val="262626"/>
                        <w:sz w:val="18"/>
                        <w:szCs w:val="18"/>
                        <w:u w:val="none"/>
                      </w:rPr>
                      <w:t>Labo</w:t>
                    </w:r>
                    <w:r w:rsidRPr="00AC4733">
                      <w:rPr>
                        <w:rStyle w:val="Hyperlink"/>
                        <w:rFonts w:ascii="Verdana" w:hAnsi="Verdana" w:cs="Verdana"/>
                        <w:color w:val="262626"/>
                        <w:sz w:val="18"/>
                        <w:szCs w:val="18"/>
                        <w:u w:val="none"/>
                      </w:rPr>
                      <w:t>r</w:t>
                    </w:r>
                    <w:r w:rsidRPr="00AC4733">
                      <w:rPr>
                        <w:rStyle w:val="Hyperlink"/>
                        <w:rFonts w:ascii="Verdana" w:hAnsi="Verdana" w:cs="Verdana"/>
                        <w:color w:val="262626"/>
                        <w:sz w:val="18"/>
                        <w:szCs w:val="18"/>
                        <w:u w:val="none"/>
                      </w:rPr>
                      <w:t xml:space="preserve"> Day</w:t>
                    </w:r>
                  </w:hyperlink>
                </w:p>
                <w:p w14:paraId="786E6BA1" w14:textId="7B361278" w:rsidR="00241B8B" w:rsidRPr="00AC4733" w:rsidRDefault="00241B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</w:p>
              </w:tc>
            </w:tr>
            <w:tr w:rsidR="00D10A8B" w:rsidRPr="00AC4733" w14:paraId="4906C926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07E605C" w14:textId="4DDDFF01" w:rsidR="00241B8B" w:rsidRPr="00AC4733" w:rsidRDefault="00241B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Sep 05: First Day of School</w:t>
                  </w:r>
                </w:p>
                <w:p w14:paraId="60E19465" w14:textId="26D124D2" w:rsidR="00D10A8B" w:rsidRPr="00AC4733" w:rsidRDefault="00D10A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 xml:space="preserve">Oct 08: </w:t>
                  </w:r>
                  <w:hyperlink r:id="rId9" w:history="1">
                    <w:r w:rsidRPr="00AC4733">
                      <w:rPr>
                        <w:rStyle w:val="Hyperlink"/>
                        <w:rFonts w:ascii="Verdana" w:hAnsi="Verdana" w:cs="Verdana"/>
                        <w:color w:val="262626"/>
                        <w:sz w:val="18"/>
                        <w:szCs w:val="18"/>
                        <w:u w:val="none"/>
                      </w:rPr>
                      <w:t>Columbus Day</w:t>
                    </w:r>
                  </w:hyperlink>
                </w:p>
              </w:tc>
            </w:tr>
            <w:tr w:rsidR="00D10A8B" w:rsidRPr="00AC4733" w14:paraId="7F5FB114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6EA4033" w14:textId="653BC00F" w:rsidR="00241B8B" w:rsidRPr="00AC4733" w:rsidRDefault="00241B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Oct 08: Columbus Day</w:t>
                  </w:r>
                </w:p>
                <w:p w14:paraId="4043F324" w14:textId="77777777" w:rsidR="00241B8B" w:rsidRPr="00AC4733" w:rsidRDefault="00241B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</w:p>
                <w:p w14:paraId="245F8435" w14:textId="4B437B9E" w:rsidR="00D10A8B" w:rsidRPr="00AC4733" w:rsidRDefault="00D10A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 xml:space="preserve">Oct 31: </w:t>
                  </w:r>
                  <w:hyperlink r:id="rId10" w:history="1">
                    <w:r w:rsidRPr="00AC4733">
                      <w:rPr>
                        <w:rStyle w:val="Hyperlink"/>
                        <w:rFonts w:ascii="Verdana" w:hAnsi="Verdana" w:cs="Verdana"/>
                        <w:color w:val="262626"/>
                        <w:sz w:val="18"/>
                        <w:szCs w:val="18"/>
                        <w:u w:val="none"/>
                      </w:rPr>
                      <w:t>Halloween</w:t>
                    </w:r>
                  </w:hyperlink>
                </w:p>
              </w:tc>
            </w:tr>
            <w:tr w:rsidR="00D10A8B" w:rsidRPr="00AC4733" w14:paraId="058EF53E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5194594" w14:textId="058B5E86" w:rsidR="00D10A8B" w:rsidRPr="00AC4733" w:rsidRDefault="00241B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Oct 26: Conference Day, No School</w:t>
                  </w:r>
                </w:p>
              </w:tc>
            </w:tr>
            <w:tr w:rsidR="00D10A8B" w:rsidRPr="00AC4733" w14:paraId="692B112E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8630105" w14:textId="5EB989EF" w:rsidR="00D10A8B" w:rsidRPr="00AC4733" w:rsidRDefault="00241B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Nov 1</w:t>
                  </w: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2</w:t>
                  </w: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 xml:space="preserve">: </w:t>
                  </w:r>
                  <w:hyperlink r:id="rId11" w:history="1">
                    <w:r w:rsidRPr="00AC4733">
                      <w:rPr>
                        <w:rStyle w:val="Hyperlink"/>
                        <w:rFonts w:ascii="Verdana" w:hAnsi="Verdana" w:cs="Verdana"/>
                        <w:color w:val="262626"/>
                        <w:sz w:val="18"/>
                        <w:szCs w:val="18"/>
                        <w:u w:val="none"/>
                      </w:rPr>
                      <w:t>Veterans Day</w:t>
                    </w:r>
                  </w:hyperlink>
                </w:p>
              </w:tc>
            </w:tr>
            <w:tr w:rsidR="00D10A8B" w:rsidRPr="00AC4733" w14:paraId="6D60AC13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3EEEEC" w14:textId="31D726AF" w:rsidR="00D10A8B" w:rsidRPr="00AC4733" w:rsidRDefault="00241B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Nov 2</w:t>
                  </w: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1-23</w:t>
                  </w: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:</w:t>
                  </w: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 xml:space="preserve"> Thanksgiving Holiday</w:t>
                  </w:r>
                </w:p>
              </w:tc>
            </w:tr>
            <w:tr w:rsidR="00D10A8B" w:rsidRPr="00AC4733" w14:paraId="590F16A1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0B634A9" w14:textId="1E871AC5" w:rsidR="00D10A8B" w:rsidRPr="00AC4733" w:rsidRDefault="00241B8B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Dec 24-1/4: Christmas Holiday</w:t>
                  </w:r>
                </w:p>
              </w:tc>
            </w:tr>
            <w:tr w:rsidR="00D10A8B" w:rsidRPr="00AC4733" w14:paraId="6DF4291C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E3F329" w14:textId="472D145B" w:rsidR="00D10A8B" w:rsidRPr="00AC4733" w:rsidRDefault="00CF0D37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Jan 1: New Year’s Day</w:t>
                  </w:r>
                </w:p>
              </w:tc>
            </w:tr>
            <w:tr w:rsidR="00D10A8B" w:rsidRPr="00AC4733" w14:paraId="284D1740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ADA005F" w14:textId="6DAE562A" w:rsidR="00D10A8B" w:rsidRPr="00AC4733" w:rsidRDefault="00CF0D37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 xml:space="preserve">Jan 21: </w:t>
                  </w:r>
                  <w:hyperlink r:id="rId12" w:history="1">
                    <w:r w:rsidRPr="00AC4733">
                      <w:rPr>
                        <w:rStyle w:val="Hyperlink"/>
                        <w:rFonts w:ascii="Verdana" w:hAnsi="Verdana" w:cs="Verdana"/>
                        <w:color w:val="262626"/>
                        <w:sz w:val="18"/>
                        <w:szCs w:val="18"/>
                        <w:u w:val="none"/>
                      </w:rPr>
                      <w:t>M L King Day</w:t>
                    </w:r>
                  </w:hyperlink>
                </w:p>
              </w:tc>
            </w:tr>
            <w:tr w:rsidR="00D10A8B" w:rsidRPr="00AC4733" w14:paraId="7E4E8239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081CAD1" w14:textId="466AD243" w:rsidR="00D10A8B" w:rsidRPr="00AC4733" w:rsidRDefault="00CF0D37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Feb 18</w:t>
                  </w: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-22</w:t>
                  </w: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 xml:space="preserve">: </w:t>
                  </w:r>
                  <w:hyperlink r:id="rId13" w:history="1">
                    <w:r w:rsidRPr="00AC4733">
                      <w:rPr>
                        <w:rStyle w:val="Hyperlink"/>
                        <w:rFonts w:ascii="Verdana" w:hAnsi="Verdana" w:cs="Verdana"/>
                        <w:color w:val="262626"/>
                        <w:sz w:val="18"/>
                        <w:szCs w:val="18"/>
                        <w:u w:val="none"/>
                      </w:rPr>
                      <w:t xml:space="preserve">Presidents' </w:t>
                    </w:r>
                  </w:hyperlink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Week</w:t>
                  </w:r>
                </w:p>
              </w:tc>
            </w:tr>
            <w:tr w:rsidR="00D10A8B" w:rsidRPr="00AC4733" w14:paraId="430BDC9A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D4C24B6" w14:textId="77777777" w:rsidR="00D10A8B" w:rsidRPr="00AC4733" w:rsidRDefault="00CF0D37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AC4733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Mar 15: Conference Day, No School</w:t>
                  </w:r>
                </w:p>
                <w:p w14:paraId="68D92A76" w14:textId="77777777" w:rsidR="00820A92" w:rsidRPr="00AC4733" w:rsidRDefault="00820A92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</w:p>
                <w:p w14:paraId="24E6BDCB" w14:textId="3D28FF5B" w:rsidR="00820A92" w:rsidRPr="00AC4733" w:rsidRDefault="00820A92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</w:p>
              </w:tc>
            </w:tr>
            <w:tr w:rsidR="00D10A8B" w:rsidRPr="00AC4733" w14:paraId="573E58E3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91AE134" w14:textId="2AF8F4CB" w:rsidR="00D10A8B" w:rsidRPr="00AC4733" w:rsidRDefault="00AC4733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Apr 15-19: Spring Break</w:t>
                  </w:r>
                </w:p>
              </w:tc>
            </w:tr>
            <w:tr w:rsidR="00D10A8B" w:rsidRPr="00AC4733" w14:paraId="2106889A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DE4E3DF" w14:textId="6676419F" w:rsidR="00D10A8B" w:rsidRPr="00AC4733" w:rsidRDefault="00AC4733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May 24-27: Memorial Day Weekend</w:t>
                  </w:r>
                </w:p>
              </w:tc>
            </w:tr>
            <w:tr w:rsidR="00D10A8B" w:rsidRPr="00AC4733" w14:paraId="02510FD4" w14:textId="77777777" w:rsidTr="006D00C5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2B34454" w14:textId="098868BC" w:rsidR="00D10A8B" w:rsidRPr="00AC4733" w:rsidRDefault="00AC4733" w:rsidP="000B4AC7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Jun 14: Last Day for Students</w:t>
                  </w:r>
                </w:p>
              </w:tc>
            </w:tr>
            <w:tr w:rsidR="00D763A1" w:rsidRPr="00AC4733" w14:paraId="6EE8F148" w14:textId="77777777" w:rsidTr="00324E7A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D8EC2A" w14:textId="5126A6F3" w:rsidR="00D763A1" w:rsidRPr="00AC4733" w:rsidRDefault="00D763A1" w:rsidP="00324E7A">
                  <w:pPr>
                    <w:pStyle w:val="Dates"/>
                    <w:jc w:val="left"/>
                    <w:rPr>
                      <w:rFonts w:ascii="Verdana" w:hAnsi="Verdana" w:cs="Adobe Hebrew"/>
                      <w:sz w:val="18"/>
                      <w:szCs w:val="18"/>
                    </w:rPr>
                  </w:pPr>
                </w:p>
              </w:tc>
            </w:tr>
            <w:tr w:rsidR="00D763A1" w:rsidRPr="00AC4733" w14:paraId="565F8F42" w14:textId="77777777" w:rsidTr="00324E7A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7D48D2" w14:textId="58099822" w:rsidR="00D763A1" w:rsidRPr="00AC4733" w:rsidRDefault="00D763A1" w:rsidP="00324E7A">
                  <w:pPr>
                    <w:pStyle w:val="Dates"/>
                    <w:jc w:val="left"/>
                    <w:rPr>
                      <w:rFonts w:ascii="Verdana" w:hAnsi="Verdana" w:cs="Adobe Hebrew"/>
                      <w:sz w:val="18"/>
                      <w:szCs w:val="18"/>
                    </w:rPr>
                  </w:pPr>
                </w:p>
              </w:tc>
            </w:tr>
            <w:tr w:rsidR="00D763A1" w:rsidRPr="00AC4733" w14:paraId="612852D2" w14:textId="77777777" w:rsidTr="00324E7A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07B144" w14:textId="329BAD77" w:rsidR="00D763A1" w:rsidRPr="00AC4733" w:rsidRDefault="005F7947" w:rsidP="00324E7A">
                  <w:pPr>
                    <w:pStyle w:val="Dates"/>
                    <w:jc w:val="left"/>
                    <w:rPr>
                      <w:rFonts w:ascii="Verdana" w:hAnsi="Verdana" w:cs="Adobe Hebrew"/>
                      <w:sz w:val="18"/>
                      <w:szCs w:val="18"/>
                    </w:rPr>
                  </w:pPr>
                  <w:r>
                    <w:rPr>
                      <w:rFonts w:ascii="Verdana" w:hAnsi="Verdana" w:cs="Adobe Hebrew"/>
                      <w:sz w:val="18"/>
                      <w:szCs w:val="18"/>
                    </w:rPr>
                    <w:t>Our snow days will be the same as</w:t>
                  </w:r>
                </w:p>
              </w:tc>
            </w:tr>
            <w:tr w:rsidR="00D763A1" w:rsidRPr="00AC4733" w14:paraId="4B83D8E6" w14:textId="77777777" w:rsidTr="00324E7A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FE2950" w14:textId="3FF29962" w:rsidR="00D763A1" w:rsidRPr="00AC4733" w:rsidRDefault="005F7947" w:rsidP="00324E7A">
                  <w:pPr>
                    <w:pStyle w:val="Dates"/>
                    <w:jc w:val="left"/>
                    <w:rPr>
                      <w:rFonts w:ascii="Verdana" w:hAnsi="Verdana" w:cs="Adobe Hebrew"/>
                      <w:sz w:val="18"/>
                      <w:szCs w:val="18"/>
                    </w:rPr>
                  </w:pPr>
                  <w:r>
                    <w:rPr>
                      <w:rFonts w:ascii="Verdana" w:hAnsi="Verdana" w:cs="Adobe Hebrew"/>
                      <w:sz w:val="18"/>
                      <w:szCs w:val="18"/>
                    </w:rPr>
                    <w:t>Seneca Falls Central School</w:t>
                  </w:r>
                  <w:bookmarkStart w:id="0" w:name="_GoBack"/>
                  <w:bookmarkEnd w:id="0"/>
                </w:p>
              </w:tc>
            </w:tr>
            <w:tr w:rsidR="00D763A1" w:rsidRPr="00AC4733" w14:paraId="4AC7B3EE" w14:textId="77777777" w:rsidTr="00324E7A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24CC8B" w14:textId="77777777" w:rsidR="00D763A1" w:rsidRPr="00AC4733" w:rsidRDefault="00D763A1" w:rsidP="00324E7A">
                  <w:pPr>
                    <w:pStyle w:val="Dates"/>
                    <w:jc w:val="left"/>
                    <w:rPr>
                      <w:rFonts w:ascii="Verdana" w:hAnsi="Verdana" w:cs="Adobe Hebrew"/>
                      <w:sz w:val="18"/>
                      <w:szCs w:val="18"/>
                    </w:rPr>
                  </w:pPr>
                </w:p>
              </w:tc>
            </w:tr>
            <w:tr w:rsidR="00D763A1" w:rsidRPr="00AC4733" w14:paraId="65003B16" w14:textId="77777777" w:rsidTr="00324E7A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4E9D95" w14:textId="77777777" w:rsidR="00D763A1" w:rsidRPr="00AC4733" w:rsidRDefault="00D763A1" w:rsidP="00324E7A">
                  <w:pPr>
                    <w:pStyle w:val="Dates"/>
                    <w:jc w:val="left"/>
                    <w:rPr>
                      <w:rFonts w:ascii="Verdana" w:hAnsi="Verdana" w:cs="Adobe Hebrew"/>
                      <w:sz w:val="18"/>
                      <w:szCs w:val="18"/>
                    </w:rPr>
                  </w:pPr>
                </w:p>
              </w:tc>
            </w:tr>
            <w:tr w:rsidR="00D763A1" w:rsidRPr="00AC4733" w14:paraId="57BD8D94" w14:textId="77777777" w:rsidTr="00324E7A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E7B2A7" w14:textId="77777777" w:rsidR="00D763A1" w:rsidRPr="00AC4733" w:rsidRDefault="00D763A1" w:rsidP="00324E7A">
                  <w:pPr>
                    <w:pStyle w:val="Dates"/>
                    <w:jc w:val="left"/>
                    <w:rPr>
                      <w:rFonts w:ascii="Verdana" w:hAnsi="Verdana" w:cs="Adobe Hebrew"/>
                      <w:sz w:val="18"/>
                      <w:szCs w:val="18"/>
                    </w:rPr>
                  </w:pPr>
                </w:p>
              </w:tc>
            </w:tr>
            <w:tr w:rsidR="00D763A1" w:rsidRPr="00AC4733" w14:paraId="332D3C76" w14:textId="77777777" w:rsidTr="00324E7A">
              <w:trPr>
                <w:cantSplit/>
                <w:trHeight w:hRule="exact" w:val="360"/>
              </w:trPr>
              <w:tc>
                <w:tcPr>
                  <w:tcW w:w="34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ED4999" w14:textId="77777777" w:rsidR="00D763A1" w:rsidRPr="00AC4733" w:rsidRDefault="00D763A1" w:rsidP="00324E7A">
                  <w:pPr>
                    <w:pStyle w:val="Dates"/>
                    <w:jc w:val="left"/>
                    <w:rPr>
                      <w:rFonts w:ascii="Verdana" w:hAnsi="Verdana" w:cs="Adobe Hebrew"/>
                      <w:sz w:val="18"/>
                      <w:szCs w:val="18"/>
                    </w:rPr>
                  </w:pPr>
                </w:p>
              </w:tc>
            </w:tr>
          </w:tbl>
          <w:p w14:paraId="69755873" w14:textId="77777777" w:rsidR="00B77BC1" w:rsidRPr="00AC4733" w:rsidRDefault="00B77BC1" w:rsidP="000578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14DB" w:rsidRPr="00C13596" w14:paraId="01BBF547" w14:textId="77777777" w:rsidTr="006D00C5">
        <w:trPr>
          <w:cantSplit/>
          <w:trHeight w:hRule="exact" w:val="504"/>
        </w:trPr>
        <w:tc>
          <w:tcPr>
            <w:tcW w:w="14410" w:type="dxa"/>
            <w:gridSpan w:val="3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4B4B4B"/>
            <w:vAlign w:val="center"/>
          </w:tcPr>
          <w:p w14:paraId="08495E86" w14:textId="18E129F8" w:rsidR="001D14DB" w:rsidRPr="00C86E45" w:rsidRDefault="001D14DB" w:rsidP="00453A3C">
            <w:pPr>
              <w:pStyle w:val="Heading2"/>
              <w:jc w:val="left"/>
              <w:rPr>
                <w:rFonts w:ascii="Verdana" w:hAnsi="Verdana"/>
              </w:rPr>
            </w:pPr>
            <w:r w:rsidRPr="00CA7D13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C4733">
              <w:rPr>
                <w:rFonts w:ascii="Verdana" w:hAnsi="Verdana"/>
                <w:sz w:val="40"/>
                <w:szCs w:val="40"/>
              </w:rPr>
              <w:t>1859 Auburn Rd., Seneca Falls, NY 13148</w:t>
            </w:r>
            <w:r w:rsidR="00E52DE8" w:rsidRPr="00CA7D13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C4733">
              <w:rPr>
                <w:rFonts w:ascii="Verdana" w:hAnsi="Verdana"/>
                <w:sz w:val="40"/>
                <w:szCs w:val="40"/>
              </w:rPr>
              <w:t>315-568-9100</w:t>
            </w:r>
            <w:r w:rsidR="00E52DE8" w:rsidRPr="00CA7D13">
              <w:rPr>
                <w:rFonts w:ascii="Verdana" w:hAnsi="Verdana"/>
                <w:sz w:val="40"/>
                <w:szCs w:val="40"/>
              </w:rPr>
              <w:t xml:space="preserve">                                </w:t>
            </w:r>
            <w:r w:rsidRPr="00CA7D13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A58E4">
              <w:rPr>
                <w:rFonts w:ascii="Verdana" w:hAnsi="Verdana"/>
                <w:sz w:val="40"/>
                <w:szCs w:val="40"/>
              </w:rPr>
              <w:t xml:space="preserve">     </w:t>
            </w:r>
            <w:r w:rsidR="00453A3C">
              <w:rPr>
                <w:rFonts w:ascii="Verdana" w:hAnsi="Verdana"/>
                <w:sz w:val="40"/>
                <w:szCs w:val="40"/>
              </w:rPr>
              <w:t>2018</w:t>
            </w:r>
            <w:r w:rsidRPr="00C86E45">
              <w:rPr>
                <w:rFonts w:ascii="Verdana" w:hAnsi="Verdana"/>
                <w:sz w:val="40"/>
                <w:szCs w:val="40"/>
              </w:rPr>
              <w:t>-</w:t>
            </w:r>
            <w:r w:rsidR="00221B22">
              <w:rPr>
                <w:rFonts w:ascii="Verdana" w:hAnsi="Verdana"/>
                <w:sz w:val="40"/>
                <w:szCs w:val="40"/>
              </w:rPr>
              <w:t>201</w:t>
            </w:r>
            <w:r w:rsidR="00453A3C">
              <w:rPr>
                <w:rFonts w:ascii="Verdana" w:hAnsi="Verdana"/>
                <w:sz w:val="40"/>
                <w:szCs w:val="40"/>
              </w:rPr>
              <w:t>9</w:t>
            </w:r>
          </w:p>
        </w:tc>
      </w:tr>
    </w:tbl>
    <w:p w14:paraId="22BD59EB" w14:textId="77777777" w:rsidR="00831F69" w:rsidRDefault="00831F69" w:rsidP="003E3E71">
      <w:pPr>
        <w:pStyle w:val="NoSpacing"/>
      </w:pPr>
    </w:p>
    <w:sectPr w:rsidR="00831F69" w:rsidSect="003E3E71">
      <w:footerReference w:type="default" r:id="rId14"/>
      <w:pgSz w:w="15840" w:h="12240" w:orient="landscape" w:code="1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5A74" w14:textId="77777777" w:rsidR="009671B5" w:rsidRDefault="009671B5" w:rsidP="00557F40">
      <w:r>
        <w:separator/>
      </w:r>
    </w:p>
  </w:endnote>
  <w:endnote w:type="continuationSeparator" w:id="0">
    <w:p w14:paraId="087E3612" w14:textId="77777777" w:rsidR="009671B5" w:rsidRDefault="009671B5" w:rsidP="0055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Hebrew">
    <w:charset w:val="00"/>
    <w:family w:val="roman"/>
    <w:notTrueType/>
    <w:pitch w:val="variable"/>
    <w:sig w:usb0="8000086F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3835" w14:textId="77777777" w:rsidR="000948C4" w:rsidRPr="00D6671F" w:rsidRDefault="00D6671F" w:rsidP="002771DD">
    <w:pPr>
      <w:pStyle w:val="Footer"/>
      <w:rPr>
        <w:rFonts w:ascii="Verdana" w:hAnsi="Verdana"/>
        <w:color w:val="7F7F7F"/>
        <w:sz w:val="16"/>
        <w:szCs w:val="16"/>
      </w:rPr>
    </w:pPr>
    <w:r>
      <w:rPr>
        <w:rFonts w:ascii="Verdana" w:hAnsi="Verdana"/>
        <w:color w:val="auto"/>
        <w:sz w:val="16"/>
        <w:szCs w:val="16"/>
      </w:rPr>
      <w:tab/>
    </w:r>
    <w:r>
      <w:rPr>
        <w:rFonts w:ascii="Verdana" w:hAnsi="Verdana"/>
        <w:color w:val="auto"/>
        <w:sz w:val="16"/>
        <w:szCs w:val="16"/>
      </w:rPr>
      <w:tab/>
    </w:r>
    <w:r>
      <w:rPr>
        <w:rFonts w:ascii="Verdana" w:hAnsi="Verdana"/>
        <w:color w:val="auto"/>
        <w:sz w:val="16"/>
        <w:szCs w:val="16"/>
      </w:rPr>
      <w:tab/>
    </w:r>
    <w:hyperlink r:id="rId1" w:history="1">
      <w:r w:rsidRPr="00D6671F">
        <w:rPr>
          <w:rStyle w:val="Hyperlink"/>
          <w:rFonts w:ascii="Verdana" w:hAnsi="Verdana"/>
          <w:color w:val="7F7F7F"/>
          <w:sz w:val="16"/>
          <w:szCs w:val="16"/>
          <w:u w:val="none"/>
        </w:rPr>
        <w:t>School Calendar Template</w:t>
      </w:r>
    </w:hyperlink>
    <w:r w:rsidRPr="00D6671F">
      <w:rPr>
        <w:rFonts w:ascii="Verdana" w:hAnsi="Verdana"/>
        <w:color w:val="7F7F7F"/>
        <w:sz w:val="16"/>
        <w:szCs w:val="16"/>
      </w:rPr>
      <w:t xml:space="preserve"> </w:t>
    </w:r>
    <w:r w:rsidR="005D295C">
      <w:rPr>
        <w:rFonts w:ascii="Verdana" w:hAnsi="Verdana"/>
        <w:color w:val="7F7F7F"/>
        <w:sz w:val="16"/>
        <w:szCs w:val="16"/>
      </w:rPr>
      <w:t xml:space="preserve">© </w:t>
    </w:r>
    <w:r w:rsidR="002771DD" w:rsidRPr="00D6671F">
      <w:rPr>
        <w:rFonts w:ascii="Verdana" w:hAnsi="Verdana"/>
        <w:color w:val="7F7F7F"/>
        <w:sz w:val="16"/>
        <w:szCs w:val="16"/>
      </w:rPr>
      <w:t>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6E173" w14:textId="77777777" w:rsidR="009671B5" w:rsidRDefault="009671B5" w:rsidP="00557F40">
      <w:r>
        <w:separator/>
      </w:r>
    </w:p>
  </w:footnote>
  <w:footnote w:type="continuationSeparator" w:id="0">
    <w:p w14:paraId="71280F6C" w14:textId="77777777" w:rsidR="009671B5" w:rsidRDefault="009671B5" w:rsidP="0055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0810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8E54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F859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68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8267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82C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000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4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70C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efaultTabStop w:val="720"/>
  <w:characterSpacingControl w:val="doNotCompress"/>
  <w:hdrShapeDefaults>
    <o:shapedefaults v:ext="edit" spidmax="2049">
      <o:colormru v:ext="edit" colors="#f69c56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E9A"/>
    <w:rsid w:val="00004BDE"/>
    <w:rsid w:val="00034235"/>
    <w:rsid w:val="00041711"/>
    <w:rsid w:val="000432AA"/>
    <w:rsid w:val="00051A8C"/>
    <w:rsid w:val="00054389"/>
    <w:rsid w:val="00057866"/>
    <w:rsid w:val="00077753"/>
    <w:rsid w:val="00081DFF"/>
    <w:rsid w:val="000909C7"/>
    <w:rsid w:val="000948C4"/>
    <w:rsid w:val="000B0264"/>
    <w:rsid w:val="000B4AC7"/>
    <w:rsid w:val="000B61C5"/>
    <w:rsid w:val="000C3DF2"/>
    <w:rsid w:val="000F2E4D"/>
    <w:rsid w:val="000F3849"/>
    <w:rsid w:val="000F7A4F"/>
    <w:rsid w:val="00147B18"/>
    <w:rsid w:val="001603DB"/>
    <w:rsid w:val="00160C40"/>
    <w:rsid w:val="001C3F9D"/>
    <w:rsid w:val="001C4638"/>
    <w:rsid w:val="001D0569"/>
    <w:rsid w:val="001D14DB"/>
    <w:rsid w:val="001D637D"/>
    <w:rsid w:val="001D7D98"/>
    <w:rsid w:val="001E3738"/>
    <w:rsid w:val="001F483E"/>
    <w:rsid w:val="0020023D"/>
    <w:rsid w:val="0020669E"/>
    <w:rsid w:val="0021197D"/>
    <w:rsid w:val="0021416C"/>
    <w:rsid w:val="002162BF"/>
    <w:rsid w:val="0021778B"/>
    <w:rsid w:val="00221B22"/>
    <w:rsid w:val="00233ABB"/>
    <w:rsid w:val="00241B8B"/>
    <w:rsid w:val="00255BAD"/>
    <w:rsid w:val="002657D5"/>
    <w:rsid w:val="00273701"/>
    <w:rsid w:val="00276761"/>
    <w:rsid w:val="002771DD"/>
    <w:rsid w:val="002874BE"/>
    <w:rsid w:val="00290FE4"/>
    <w:rsid w:val="00293A6A"/>
    <w:rsid w:val="002B3042"/>
    <w:rsid w:val="002B5823"/>
    <w:rsid w:val="002C3141"/>
    <w:rsid w:val="002D4E06"/>
    <w:rsid w:val="002F1829"/>
    <w:rsid w:val="00303323"/>
    <w:rsid w:val="00303348"/>
    <w:rsid w:val="00311C2A"/>
    <w:rsid w:val="00324E7A"/>
    <w:rsid w:val="003250EB"/>
    <w:rsid w:val="0034081E"/>
    <w:rsid w:val="00344D0B"/>
    <w:rsid w:val="003467F9"/>
    <w:rsid w:val="003A0826"/>
    <w:rsid w:val="003C6E7E"/>
    <w:rsid w:val="003E0B31"/>
    <w:rsid w:val="003E3E71"/>
    <w:rsid w:val="003F53A6"/>
    <w:rsid w:val="003F78CA"/>
    <w:rsid w:val="00407675"/>
    <w:rsid w:val="0041785F"/>
    <w:rsid w:val="00432A50"/>
    <w:rsid w:val="00453A3C"/>
    <w:rsid w:val="0047078A"/>
    <w:rsid w:val="00470955"/>
    <w:rsid w:val="00472CCB"/>
    <w:rsid w:val="00490308"/>
    <w:rsid w:val="004B0237"/>
    <w:rsid w:val="004B0E3C"/>
    <w:rsid w:val="005061CF"/>
    <w:rsid w:val="00506C14"/>
    <w:rsid w:val="005140A4"/>
    <w:rsid w:val="00532FC1"/>
    <w:rsid w:val="005334A4"/>
    <w:rsid w:val="0054151C"/>
    <w:rsid w:val="00557F40"/>
    <w:rsid w:val="0056171B"/>
    <w:rsid w:val="00564D24"/>
    <w:rsid w:val="00583831"/>
    <w:rsid w:val="00593B52"/>
    <w:rsid w:val="005C280F"/>
    <w:rsid w:val="005C4662"/>
    <w:rsid w:val="005D0DBA"/>
    <w:rsid w:val="005D295C"/>
    <w:rsid w:val="005F3676"/>
    <w:rsid w:val="005F7947"/>
    <w:rsid w:val="006166C4"/>
    <w:rsid w:val="00627202"/>
    <w:rsid w:val="006409BC"/>
    <w:rsid w:val="00651CEF"/>
    <w:rsid w:val="0065727C"/>
    <w:rsid w:val="006734A3"/>
    <w:rsid w:val="00675FA4"/>
    <w:rsid w:val="00692BC8"/>
    <w:rsid w:val="006938EE"/>
    <w:rsid w:val="006969C3"/>
    <w:rsid w:val="006B0232"/>
    <w:rsid w:val="006B224F"/>
    <w:rsid w:val="006B2358"/>
    <w:rsid w:val="006B74C3"/>
    <w:rsid w:val="006D00C5"/>
    <w:rsid w:val="006D3778"/>
    <w:rsid w:val="006D7999"/>
    <w:rsid w:val="006E7747"/>
    <w:rsid w:val="007038DD"/>
    <w:rsid w:val="00716512"/>
    <w:rsid w:val="0072207F"/>
    <w:rsid w:val="00734F90"/>
    <w:rsid w:val="00736CB1"/>
    <w:rsid w:val="00773FD9"/>
    <w:rsid w:val="00780DDC"/>
    <w:rsid w:val="00786251"/>
    <w:rsid w:val="007D0AD0"/>
    <w:rsid w:val="007E7225"/>
    <w:rsid w:val="007F2E03"/>
    <w:rsid w:val="00820A92"/>
    <w:rsid w:val="00831F69"/>
    <w:rsid w:val="00852A85"/>
    <w:rsid w:val="0085700F"/>
    <w:rsid w:val="008741B4"/>
    <w:rsid w:val="008A7E31"/>
    <w:rsid w:val="008D348D"/>
    <w:rsid w:val="008D5207"/>
    <w:rsid w:val="008F65A9"/>
    <w:rsid w:val="00910CE3"/>
    <w:rsid w:val="0093130E"/>
    <w:rsid w:val="00945D4D"/>
    <w:rsid w:val="00946666"/>
    <w:rsid w:val="009671B5"/>
    <w:rsid w:val="009A035A"/>
    <w:rsid w:val="009B0C83"/>
    <w:rsid w:val="009B1718"/>
    <w:rsid w:val="009B606B"/>
    <w:rsid w:val="009B6193"/>
    <w:rsid w:val="009D380C"/>
    <w:rsid w:val="00A006E7"/>
    <w:rsid w:val="00A239AA"/>
    <w:rsid w:val="00A4230E"/>
    <w:rsid w:val="00A42A2F"/>
    <w:rsid w:val="00A5781A"/>
    <w:rsid w:val="00A64158"/>
    <w:rsid w:val="00A975A3"/>
    <w:rsid w:val="00AA58E4"/>
    <w:rsid w:val="00AB3266"/>
    <w:rsid w:val="00AC4733"/>
    <w:rsid w:val="00AF0FDB"/>
    <w:rsid w:val="00B067A0"/>
    <w:rsid w:val="00B1018A"/>
    <w:rsid w:val="00B2050F"/>
    <w:rsid w:val="00B237B0"/>
    <w:rsid w:val="00B43AFB"/>
    <w:rsid w:val="00B50223"/>
    <w:rsid w:val="00B62D80"/>
    <w:rsid w:val="00B77BC1"/>
    <w:rsid w:val="00B813CD"/>
    <w:rsid w:val="00BC75B3"/>
    <w:rsid w:val="00BF2B22"/>
    <w:rsid w:val="00C13596"/>
    <w:rsid w:val="00C311BD"/>
    <w:rsid w:val="00C4005D"/>
    <w:rsid w:val="00C43430"/>
    <w:rsid w:val="00C50577"/>
    <w:rsid w:val="00C54F1F"/>
    <w:rsid w:val="00C67864"/>
    <w:rsid w:val="00C808BE"/>
    <w:rsid w:val="00C8535F"/>
    <w:rsid w:val="00C86E45"/>
    <w:rsid w:val="00CA3C90"/>
    <w:rsid w:val="00CA74A2"/>
    <w:rsid w:val="00CA7D13"/>
    <w:rsid w:val="00CB69FC"/>
    <w:rsid w:val="00CC6669"/>
    <w:rsid w:val="00CE664E"/>
    <w:rsid w:val="00CF0D37"/>
    <w:rsid w:val="00D10A8B"/>
    <w:rsid w:val="00D139B7"/>
    <w:rsid w:val="00D17E9A"/>
    <w:rsid w:val="00D27E2D"/>
    <w:rsid w:val="00D37A90"/>
    <w:rsid w:val="00D64324"/>
    <w:rsid w:val="00D6671F"/>
    <w:rsid w:val="00D7638E"/>
    <w:rsid w:val="00D763A1"/>
    <w:rsid w:val="00D90CEE"/>
    <w:rsid w:val="00D91881"/>
    <w:rsid w:val="00D96EEE"/>
    <w:rsid w:val="00D97F32"/>
    <w:rsid w:val="00DA4967"/>
    <w:rsid w:val="00DB6ABB"/>
    <w:rsid w:val="00DD15B1"/>
    <w:rsid w:val="00DD2F8D"/>
    <w:rsid w:val="00DE3E36"/>
    <w:rsid w:val="00DF79E6"/>
    <w:rsid w:val="00E15BCB"/>
    <w:rsid w:val="00E264B3"/>
    <w:rsid w:val="00E42264"/>
    <w:rsid w:val="00E51872"/>
    <w:rsid w:val="00E52DE8"/>
    <w:rsid w:val="00E56848"/>
    <w:rsid w:val="00E82867"/>
    <w:rsid w:val="00EB4ECF"/>
    <w:rsid w:val="00EC1CF0"/>
    <w:rsid w:val="00EC5AC3"/>
    <w:rsid w:val="00ED09D2"/>
    <w:rsid w:val="00ED7EF4"/>
    <w:rsid w:val="00EE27C3"/>
    <w:rsid w:val="00EE74B0"/>
    <w:rsid w:val="00EF5F45"/>
    <w:rsid w:val="00F0654E"/>
    <w:rsid w:val="00F21C6F"/>
    <w:rsid w:val="00F50770"/>
    <w:rsid w:val="00F73BF8"/>
    <w:rsid w:val="00F76E09"/>
    <w:rsid w:val="00F932EF"/>
    <w:rsid w:val="00F96397"/>
    <w:rsid w:val="00FA0C0F"/>
    <w:rsid w:val="00FA4B90"/>
    <w:rsid w:val="00FA7C3E"/>
    <w:rsid w:val="00FB7F36"/>
    <w:rsid w:val="00FC2D3F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9c56"/>
    </o:shapedefaults>
    <o:shapelayout v:ext="edit">
      <o:idmap v:ext="edit" data="1"/>
    </o:shapelayout>
  </w:shapeDefaults>
  <w:decimalSymbol w:val="."/>
  <w:listSeparator w:val=","/>
  <w14:docId w14:val="45B32B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3348"/>
    <w:rPr>
      <w:rFonts w:ascii="Tw Cen MT" w:hAnsi="Tw Cen MT"/>
      <w:color w:val="4B4B4B"/>
      <w:szCs w:val="24"/>
    </w:rPr>
  </w:style>
  <w:style w:type="paragraph" w:styleId="Heading1">
    <w:name w:val="heading 1"/>
    <w:basedOn w:val="Normal"/>
    <w:next w:val="Normal"/>
    <w:link w:val="Heading1Char"/>
    <w:qFormat/>
    <w:rsid w:val="00C54F1F"/>
    <w:pPr>
      <w:ind w:right="115"/>
      <w:jc w:val="right"/>
      <w:outlineLvl w:val="0"/>
    </w:pPr>
    <w:rPr>
      <w:color w:val="FFFFFF"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E42264"/>
    <w:pPr>
      <w:ind w:right="115"/>
      <w:jc w:val="right"/>
      <w:outlineLvl w:val="1"/>
    </w:pPr>
    <w:rPr>
      <w:color w:val="FFFFFF"/>
      <w:spacing w:val="30"/>
      <w:sz w:val="48"/>
      <w:szCs w:val="48"/>
    </w:rPr>
  </w:style>
  <w:style w:type="paragraph" w:styleId="Heading3">
    <w:name w:val="heading 3"/>
    <w:basedOn w:val="MonthNames"/>
    <w:next w:val="Normal"/>
    <w:link w:val="Heading3Char"/>
    <w:unhideWhenUsed/>
    <w:qFormat/>
    <w:rsid w:val="00564D24"/>
    <w:pPr>
      <w:ind w:left="72" w:right="72"/>
      <w:outlineLvl w:val="2"/>
    </w:pPr>
    <w:rPr>
      <w:b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64D24"/>
    <w:rPr>
      <w:rFonts w:ascii="Tw Cen MT" w:hAnsi="Tw Cen MT"/>
      <w:bCs/>
      <w:color w:val="FFFFFF"/>
      <w:sz w:val="26"/>
    </w:rPr>
  </w:style>
  <w:style w:type="paragraph" w:customStyle="1" w:styleId="Notes">
    <w:name w:val="Notes"/>
    <w:basedOn w:val="Normal"/>
    <w:semiHidden/>
    <w:unhideWhenUsed/>
    <w:rsid w:val="006B2358"/>
    <w:pPr>
      <w:framePr w:wrap="around" w:hAnchor="margin" w:xAlign="right" w:yAlign="top"/>
      <w:ind w:right="288"/>
      <w:jc w:val="right"/>
    </w:pPr>
    <w:rPr>
      <w:color w:val="FFFFFF"/>
      <w:sz w:val="36"/>
    </w:rPr>
  </w:style>
  <w:style w:type="paragraph" w:customStyle="1" w:styleId="MonthNames">
    <w:name w:val="Month Names"/>
    <w:basedOn w:val="Normal"/>
    <w:semiHidden/>
    <w:unhideWhenUsed/>
    <w:rsid w:val="006B2358"/>
    <w:pPr>
      <w:jc w:val="right"/>
    </w:pPr>
    <w:rPr>
      <w:b/>
      <w:bCs/>
      <w:color w:val="FFFFFF"/>
      <w:sz w:val="24"/>
      <w:szCs w:val="20"/>
    </w:rPr>
  </w:style>
  <w:style w:type="paragraph" w:customStyle="1" w:styleId="Dates">
    <w:name w:val="Dates"/>
    <w:basedOn w:val="Normal"/>
    <w:uiPriority w:val="1"/>
    <w:qFormat/>
    <w:rsid w:val="00DA4967"/>
    <w:pPr>
      <w:jc w:val="center"/>
    </w:pPr>
    <w:rPr>
      <w:rFonts w:cs="Arial"/>
      <w:sz w:val="17"/>
      <w:szCs w:val="20"/>
    </w:rPr>
  </w:style>
  <w:style w:type="paragraph" w:customStyle="1" w:styleId="Weekdays">
    <w:name w:val="Weekdays"/>
    <w:basedOn w:val="Normal"/>
    <w:uiPriority w:val="1"/>
    <w:qFormat/>
    <w:rsid w:val="00EF5F45"/>
    <w:pPr>
      <w:jc w:val="center"/>
    </w:pPr>
    <w:rPr>
      <w:b/>
      <w:color w:val="373737"/>
      <w:sz w:val="18"/>
      <w:szCs w:val="14"/>
    </w:rPr>
  </w:style>
  <w:style w:type="table" w:styleId="TableGrid">
    <w:name w:val="Table Grid"/>
    <w:basedOn w:val="TableNormal"/>
    <w:uiPriority w:val="59"/>
    <w:rsid w:val="0021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"/>
    <w:rsid w:val="0047078A"/>
    <w:rPr>
      <w:rFonts w:ascii="Tw Cen MT" w:hAnsi="Tw Cen MT"/>
      <w:sz w:val="8"/>
      <w:szCs w:val="24"/>
    </w:rPr>
  </w:style>
  <w:style w:type="character" w:customStyle="1" w:styleId="Heading1Char">
    <w:name w:val="Heading 1 Char"/>
    <w:link w:val="Heading1"/>
    <w:rsid w:val="00C54F1F"/>
    <w:rPr>
      <w:rFonts w:ascii="Tw Cen MT" w:hAnsi="Tw Cen MT"/>
      <w:color w:val="FFFFFF"/>
      <w:sz w:val="36"/>
      <w:szCs w:val="24"/>
    </w:rPr>
  </w:style>
  <w:style w:type="character" w:customStyle="1" w:styleId="Heading2Char">
    <w:name w:val="Heading 2 Char"/>
    <w:link w:val="Heading2"/>
    <w:rsid w:val="00E42264"/>
    <w:rPr>
      <w:rFonts w:ascii="Tw Cen MT" w:hAnsi="Tw Cen MT"/>
      <w:color w:val="FFFFFF"/>
      <w:spacing w:val="30"/>
      <w:sz w:val="48"/>
      <w:szCs w:val="48"/>
    </w:rPr>
  </w:style>
  <w:style w:type="paragraph" w:customStyle="1" w:styleId="FirstLastDay">
    <w:name w:val="First Last Day"/>
    <w:basedOn w:val="NoSchool"/>
    <w:qFormat/>
    <w:rsid w:val="006734A3"/>
    <w:pPr>
      <w:pBdr>
        <w:top w:val="single" w:sz="4" w:space="1" w:color="4B4B4B"/>
        <w:left w:val="single" w:sz="4" w:space="4" w:color="4B4B4B"/>
        <w:bottom w:val="single" w:sz="4" w:space="1" w:color="4B4B4B"/>
        <w:right w:val="single" w:sz="4" w:space="4" w:color="4B4B4B"/>
      </w:pBdr>
      <w:shd w:val="clear" w:color="auto" w:fill="auto"/>
    </w:pPr>
    <w:rPr>
      <w:color w:val="707070"/>
    </w:rPr>
  </w:style>
  <w:style w:type="character" w:styleId="PlaceholderText">
    <w:name w:val="Placeholder Text"/>
    <w:uiPriority w:val="99"/>
    <w:semiHidden/>
    <w:rsid w:val="00EB4ECF"/>
    <w:rPr>
      <w:color w:val="808080"/>
    </w:rPr>
  </w:style>
  <w:style w:type="paragraph" w:styleId="BalloonText">
    <w:name w:val="Balloon Text"/>
    <w:basedOn w:val="Normal"/>
    <w:link w:val="BalloonTextChar"/>
    <w:semiHidden/>
    <w:rsid w:val="00EB4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B4ECF"/>
    <w:rPr>
      <w:rFonts w:ascii="Tahoma" w:hAnsi="Tahoma" w:cs="Tahoma"/>
      <w:color w:val="4B4B4B"/>
      <w:sz w:val="16"/>
      <w:szCs w:val="16"/>
    </w:rPr>
  </w:style>
  <w:style w:type="paragraph" w:customStyle="1" w:styleId="SchoolName">
    <w:name w:val="School Name"/>
    <w:basedOn w:val="Heading2"/>
    <w:qFormat/>
    <w:rsid w:val="00C54F1F"/>
    <w:pPr>
      <w:ind w:left="115" w:right="0"/>
      <w:jc w:val="left"/>
    </w:pPr>
  </w:style>
  <w:style w:type="paragraph" w:customStyle="1" w:styleId="KeyText">
    <w:name w:val="Key Text"/>
    <w:basedOn w:val="Normal"/>
    <w:uiPriority w:val="2"/>
    <w:qFormat/>
    <w:rsid w:val="00DA4967"/>
    <w:rPr>
      <w:rFonts w:eastAsia="Tw Cen MT"/>
      <w:sz w:val="17"/>
      <w:szCs w:val="22"/>
    </w:rPr>
  </w:style>
  <w:style w:type="paragraph" w:customStyle="1" w:styleId="NoSchool">
    <w:name w:val="No School"/>
    <w:basedOn w:val="Normal"/>
    <w:next w:val="SchoolName"/>
    <w:qFormat/>
    <w:rsid w:val="006734A3"/>
    <w:pPr>
      <w:shd w:val="clear" w:color="auto" w:fill="4B4B4B"/>
      <w:jc w:val="center"/>
    </w:pPr>
    <w:rPr>
      <w:rFonts w:eastAsia="Tw Cen MT"/>
      <w:b/>
      <w:color w:val="FFFFFF"/>
      <w:sz w:val="18"/>
      <w:szCs w:val="22"/>
    </w:rPr>
  </w:style>
  <w:style w:type="paragraph" w:customStyle="1" w:styleId="HalfDay">
    <w:name w:val="Half Day"/>
    <w:basedOn w:val="Normal"/>
    <w:next w:val="SchoolName"/>
    <w:qFormat/>
    <w:rsid w:val="006734A3"/>
    <w:pPr>
      <w:shd w:val="clear" w:color="auto" w:fill="D9D9D9"/>
      <w:jc w:val="center"/>
    </w:pPr>
    <w:rPr>
      <w:rFonts w:eastAsia="Tw Cen MT"/>
      <w:b/>
      <w:sz w:val="18"/>
      <w:szCs w:val="22"/>
    </w:rPr>
  </w:style>
  <w:style w:type="paragraph" w:customStyle="1" w:styleId="ImportantDate">
    <w:name w:val="Important Date"/>
    <w:basedOn w:val="Normal"/>
    <w:next w:val="Normal"/>
    <w:qFormat/>
    <w:rsid w:val="006734A3"/>
    <w:pPr>
      <w:shd w:val="thinReverseDiagStripe" w:color="808080" w:fill="auto"/>
      <w:jc w:val="center"/>
    </w:pPr>
    <w:rPr>
      <w:rFonts w:eastAsia="Tw Cen MT"/>
      <w:b/>
      <w:sz w:val="18"/>
      <w:szCs w:val="22"/>
    </w:rPr>
  </w:style>
  <w:style w:type="paragraph" w:styleId="Header">
    <w:name w:val="header"/>
    <w:basedOn w:val="Normal"/>
    <w:link w:val="HeaderChar"/>
    <w:semiHidden/>
    <w:unhideWhenUsed/>
    <w:rsid w:val="000948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0948C4"/>
    <w:rPr>
      <w:rFonts w:ascii="Tw Cen MT" w:hAnsi="Tw Cen MT"/>
      <w:color w:val="4B4B4B"/>
      <w:szCs w:val="24"/>
    </w:rPr>
  </w:style>
  <w:style w:type="paragraph" w:styleId="Footer">
    <w:name w:val="footer"/>
    <w:basedOn w:val="Normal"/>
    <w:link w:val="FooterChar"/>
    <w:semiHidden/>
    <w:unhideWhenUsed/>
    <w:rsid w:val="000948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0948C4"/>
    <w:rPr>
      <w:rFonts w:ascii="Tw Cen MT" w:hAnsi="Tw Cen MT"/>
      <w:color w:val="4B4B4B"/>
      <w:szCs w:val="24"/>
    </w:rPr>
  </w:style>
  <w:style w:type="character" w:styleId="Hyperlink">
    <w:name w:val="Hyperlink"/>
    <w:uiPriority w:val="99"/>
    <w:unhideWhenUsed/>
    <w:rsid w:val="002771DD"/>
    <w:rPr>
      <w:color w:val="0000FF"/>
      <w:u w:val="single"/>
    </w:rPr>
  </w:style>
  <w:style w:type="character" w:styleId="FollowedHyperlink">
    <w:name w:val="FollowedHyperlink"/>
    <w:semiHidden/>
    <w:unhideWhenUsed/>
    <w:rsid w:val="002771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labor-day.php" TargetMode="External"/><Relationship Id="rId13" Type="http://schemas.openxmlformats.org/officeDocument/2006/relationships/hyperlink" Target="http://www.calendarlabs.com/holidays/us/presidents-day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lendarlabs.com/holidays/us/martin-luther-king-day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lendarlabs.com/holidays/us/veterans-day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lendarlabs.com/holidays/us/halloween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lendarlabs.com/holidays/us/columbus-day.ph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endarlabs.com/school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274304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1A0669D-73A7-4D0D-9C40-317466BCF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TS102743049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2018-2019 School Calendar - CalendarLabs.com</vt:lpstr>
    </vt:vector>
  </TitlesOfParts>
  <Manager/>
  <Company/>
  <LinksUpToDate>false</LinksUpToDate>
  <CharactersWithSpaces>2938</CharactersWithSpaces>
  <SharedDoc>false</SharedDoc>
  <HLinks>
    <vt:vector size="90" baseType="variant">
      <vt:variant>
        <vt:i4>1638404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5701655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School Calendar - CalendarLabs.com</dc:title>
  <dc:subject>2018-2019 School Calendar - CalendarLabs.com</dc:subject>
  <dc:creator/>
  <cp:keywords>Calendar; calendarlabs.com; School Calendar</cp:keywords>
  <dc:description>All Rights Reserved. Copyright © CalendarLabs.com. Do not distribute or sale without written permission.</dc:description>
  <cp:lastModifiedBy/>
  <cp:revision>1</cp:revision>
  <dcterms:created xsi:type="dcterms:W3CDTF">2018-09-05T18:47:00Z</dcterms:created>
  <dcterms:modified xsi:type="dcterms:W3CDTF">2018-09-05T19:06:00Z</dcterms:modified>
  <cp:category>calendar; calendarlabs.com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TC027430499991</vt:lpwstr>
  </property>
</Properties>
</file>